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9498" w14:textId="77777777" w:rsidR="009D3CD0" w:rsidRDefault="00441206" w:rsidP="00371078">
      <w:pPr>
        <w:spacing w:after="0" w:line="240" w:lineRule="auto"/>
      </w:pPr>
      <w:r>
        <w:t>Ort/</w:t>
      </w:r>
      <w:r w:rsidR="003B61C2">
        <w:t>Datum</w:t>
      </w:r>
      <w:r>
        <w:t xml:space="preserve">  </w:t>
      </w:r>
    </w:p>
    <w:p w14:paraId="3A7096F6" w14:textId="77777777" w:rsidR="003B61C2" w:rsidRDefault="003B61C2" w:rsidP="00371078">
      <w:pPr>
        <w:spacing w:after="0" w:line="240" w:lineRule="auto"/>
      </w:pPr>
    </w:p>
    <w:p w14:paraId="0C5C2C12" w14:textId="77777777" w:rsidR="003B61C2" w:rsidRDefault="003B61C2" w:rsidP="00371078">
      <w:pPr>
        <w:spacing w:after="0" w:line="240" w:lineRule="auto"/>
      </w:pPr>
    </w:p>
    <w:p w14:paraId="471353B4" w14:textId="77777777" w:rsidR="003B61C2" w:rsidRPr="00441206" w:rsidRDefault="003B61C2" w:rsidP="00371078">
      <w:pPr>
        <w:spacing w:after="0" w:line="240" w:lineRule="auto"/>
        <w:rPr>
          <w:b/>
          <w:sz w:val="28"/>
        </w:rPr>
      </w:pPr>
      <w:r w:rsidRPr="00441206">
        <w:rPr>
          <w:b/>
          <w:sz w:val="28"/>
        </w:rPr>
        <w:t>Bestellung eines Sozialzeitausweises/</w:t>
      </w:r>
      <w:r w:rsidRPr="00441206">
        <w:rPr>
          <w:b/>
          <w:sz w:val="28"/>
        </w:rPr>
        <w:br/>
        <w:t>Nachweis für freiwillige und ehrenamtliche Arbeit</w:t>
      </w:r>
    </w:p>
    <w:p w14:paraId="4B7EFDD3" w14:textId="77777777" w:rsidR="003B61C2" w:rsidRDefault="003B61C2" w:rsidP="00371078">
      <w:pPr>
        <w:spacing w:after="0" w:line="240" w:lineRule="auto"/>
      </w:pPr>
    </w:p>
    <w:p w14:paraId="61DC74E5" w14:textId="77777777" w:rsidR="003B61C2" w:rsidRDefault="003B61C2" w:rsidP="00371078">
      <w:pPr>
        <w:spacing w:after="0" w:line="240" w:lineRule="auto"/>
      </w:pPr>
    </w:p>
    <w:p w14:paraId="617D6EF3" w14:textId="77777777" w:rsidR="003B61C2" w:rsidRDefault="003B61C2" w:rsidP="00371078">
      <w:pPr>
        <w:spacing w:after="0" w:line="240" w:lineRule="auto"/>
      </w:pPr>
    </w:p>
    <w:p w14:paraId="2416407D" w14:textId="77777777" w:rsidR="003B61C2" w:rsidRDefault="003B61C2" w:rsidP="00371078">
      <w:pPr>
        <w:spacing w:after="0" w:line="240" w:lineRule="auto"/>
      </w:pPr>
      <w:r>
        <w:t>Vorname</w:t>
      </w:r>
    </w:p>
    <w:p w14:paraId="04B4B795" w14:textId="77777777" w:rsidR="003B61C2" w:rsidRDefault="003B61C2" w:rsidP="00371078">
      <w:pPr>
        <w:spacing w:after="0" w:line="240" w:lineRule="auto"/>
      </w:pPr>
    </w:p>
    <w:p w14:paraId="23F37D23" w14:textId="77777777" w:rsidR="003B61C2" w:rsidRDefault="003B61C2" w:rsidP="00371078">
      <w:pPr>
        <w:spacing w:after="0" w:line="240" w:lineRule="auto"/>
      </w:pPr>
      <w:r>
        <w:t>Name</w:t>
      </w:r>
    </w:p>
    <w:p w14:paraId="4F146F6C" w14:textId="77777777" w:rsidR="003B61C2" w:rsidRDefault="003B61C2" w:rsidP="00371078">
      <w:pPr>
        <w:spacing w:after="0" w:line="240" w:lineRule="auto"/>
      </w:pPr>
    </w:p>
    <w:p w14:paraId="5E03558E" w14:textId="77777777" w:rsidR="003B61C2" w:rsidRDefault="003B61C2" w:rsidP="00371078">
      <w:pPr>
        <w:spacing w:after="0" w:line="240" w:lineRule="auto"/>
      </w:pPr>
      <w:r>
        <w:t>Adresse</w:t>
      </w:r>
    </w:p>
    <w:p w14:paraId="40F601D3" w14:textId="77777777" w:rsidR="003B61C2" w:rsidRDefault="003B61C2" w:rsidP="00371078">
      <w:pPr>
        <w:spacing w:after="0" w:line="240" w:lineRule="auto"/>
      </w:pPr>
    </w:p>
    <w:p w14:paraId="38B0E24E" w14:textId="77777777" w:rsidR="003B61C2" w:rsidRDefault="003B61C2" w:rsidP="00371078">
      <w:pPr>
        <w:spacing w:after="0" w:line="240" w:lineRule="auto"/>
      </w:pPr>
      <w:r>
        <w:t>PLZ/Ort</w:t>
      </w:r>
    </w:p>
    <w:p w14:paraId="74E69E54" w14:textId="77777777" w:rsidR="003B61C2" w:rsidRDefault="003B61C2" w:rsidP="00371078">
      <w:pPr>
        <w:spacing w:after="0" w:line="240" w:lineRule="auto"/>
      </w:pPr>
    </w:p>
    <w:p w14:paraId="4E54EE1B" w14:textId="77777777" w:rsidR="003B61C2" w:rsidRDefault="003B61C2" w:rsidP="00371078">
      <w:pPr>
        <w:spacing w:after="0" w:line="240" w:lineRule="auto"/>
      </w:pPr>
      <w:r>
        <w:t>Geburtsdatum</w:t>
      </w:r>
    </w:p>
    <w:p w14:paraId="2B3F69BC" w14:textId="77777777" w:rsidR="003B61C2" w:rsidRDefault="003B61C2" w:rsidP="00371078">
      <w:pPr>
        <w:spacing w:after="0" w:line="240" w:lineRule="auto"/>
      </w:pPr>
    </w:p>
    <w:p w14:paraId="3AC828AA" w14:textId="77777777" w:rsidR="00371078" w:rsidRPr="00441206" w:rsidRDefault="00371078" w:rsidP="00441206">
      <w:pPr>
        <w:pBdr>
          <w:bottom w:val="single" w:sz="4" w:space="1" w:color="auto"/>
        </w:pBdr>
        <w:spacing w:after="0" w:line="240" w:lineRule="auto"/>
        <w:rPr>
          <w:u w:val="single"/>
        </w:rPr>
      </w:pPr>
    </w:p>
    <w:p w14:paraId="2BCCD3A8" w14:textId="77777777" w:rsidR="003B61C2" w:rsidRDefault="003B61C2" w:rsidP="00371078">
      <w:pPr>
        <w:spacing w:after="0" w:line="240" w:lineRule="auto"/>
      </w:pPr>
    </w:p>
    <w:p w14:paraId="6BE09BF6" w14:textId="77777777" w:rsidR="003B61C2" w:rsidRDefault="003B61C2" w:rsidP="00371078">
      <w:pPr>
        <w:spacing w:after="0" w:line="240" w:lineRule="auto"/>
      </w:pPr>
    </w:p>
    <w:p w14:paraId="22CC1498" w14:textId="77777777" w:rsidR="00441206" w:rsidRPr="00441206" w:rsidRDefault="00441206" w:rsidP="00371078">
      <w:pPr>
        <w:spacing w:after="0" w:line="240" w:lineRule="auto"/>
        <w:rPr>
          <w:b/>
        </w:rPr>
      </w:pPr>
      <w:r w:rsidRPr="00441206">
        <w:rPr>
          <w:b/>
        </w:rPr>
        <w:t>Beschreibung der Tätigkeit und der Funktion</w:t>
      </w:r>
    </w:p>
    <w:p w14:paraId="0A3ED82C" w14:textId="77777777" w:rsidR="00441206" w:rsidRDefault="00441206" w:rsidP="00371078">
      <w:pPr>
        <w:spacing w:after="0" w:line="240" w:lineRule="auto"/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441206" w:rsidRPr="00441206" w14:paraId="74728A04" w14:textId="77777777" w:rsidTr="00441206">
        <w:tc>
          <w:tcPr>
            <w:tcW w:w="3256" w:type="dxa"/>
          </w:tcPr>
          <w:p w14:paraId="27F7D85E" w14:textId="77777777" w:rsidR="00441206" w:rsidRPr="00441206" w:rsidRDefault="00441206" w:rsidP="00371078">
            <w:pPr>
              <w:spacing w:after="0" w:line="240" w:lineRule="auto"/>
              <w:rPr>
                <w:b/>
              </w:rPr>
            </w:pPr>
            <w:r w:rsidRPr="00441206">
              <w:rPr>
                <w:b/>
              </w:rPr>
              <w:t>Von / bis</w:t>
            </w:r>
          </w:p>
        </w:tc>
        <w:tc>
          <w:tcPr>
            <w:tcW w:w="6088" w:type="dxa"/>
          </w:tcPr>
          <w:p w14:paraId="6A345374" w14:textId="77777777" w:rsidR="00441206" w:rsidRPr="00441206" w:rsidRDefault="00441206" w:rsidP="003710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Beschreibung Tätigkeit/Funktion in Stichworten </w:t>
            </w:r>
          </w:p>
        </w:tc>
      </w:tr>
      <w:tr w:rsidR="00441206" w14:paraId="6FAD8A99" w14:textId="77777777" w:rsidTr="00441206">
        <w:tc>
          <w:tcPr>
            <w:tcW w:w="3256" w:type="dxa"/>
          </w:tcPr>
          <w:p w14:paraId="6925A579" w14:textId="77777777" w:rsidR="00441206" w:rsidRDefault="00441206" w:rsidP="00371078">
            <w:pPr>
              <w:spacing w:after="0" w:line="240" w:lineRule="auto"/>
            </w:pPr>
          </w:p>
          <w:p w14:paraId="644A140E" w14:textId="77777777" w:rsidR="005070C8" w:rsidRDefault="005070C8" w:rsidP="00371078">
            <w:pPr>
              <w:spacing w:after="0" w:line="240" w:lineRule="auto"/>
            </w:pPr>
          </w:p>
          <w:p w14:paraId="08F05C05" w14:textId="77777777" w:rsidR="005070C8" w:rsidRDefault="005070C8" w:rsidP="00371078">
            <w:pPr>
              <w:spacing w:after="0" w:line="240" w:lineRule="auto"/>
            </w:pPr>
          </w:p>
          <w:p w14:paraId="0806D3C2" w14:textId="77777777" w:rsidR="005070C8" w:rsidRDefault="005070C8" w:rsidP="00371078">
            <w:pPr>
              <w:spacing w:after="0" w:line="240" w:lineRule="auto"/>
            </w:pPr>
          </w:p>
        </w:tc>
        <w:tc>
          <w:tcPr>
            <w:tcW w:w="6088" w:type="dxa"/>
          </w:tcPr>
          <w:p w14:paraId="08F665D6" w14:textId="77777777" w:rsidR="00441206" w:rsidRDefault="00441206" w:rsidP="00371078">
            <w:pPr>
              <w:spacing w:after="0" w:line="240" w:lineRule="auto"/>
            </w:pPr>
          </w:p>
        </w:tc>
      </w:tr>
      <w:tr w:rsidR="00441206" w14:paraId="76BB4043" w14:textId="77777777" w:rsidTr="00441206">
        <w:tc>
          <w:tcPr>
            <w:tcW w:w="3256" w:type="dxa"/>
          </w:tcPr>
          <w:p w14:paraId="6FAAF0D6" w14:textId="77777777" w:rsidR="00441206" w:rsidRDefault="00441206" w:rsidP="00371078">
            <w:pPr>
              <w:spacing w:after="0" w:line="240" w:lineRule="auto"/>
            </w:pPr>
          </w:p>
          <w:p w14:paraId="0BE63942" w14:textId="77777777" w:rsidR="005070C8" w:rsidRDefault="005070C8" w:rsidP="00371078">
            <w:pPr>
              <w:spacing w:after="0" w:line="240" w:lineRule="auto"/>
            </w:pPr>
          </w:p>
          <w:p w14:paraId="1A2F41AA" w14:textId="77777777" w:rsidR="005070C8" w:rsidRDefault="005070C8" w:rsidP="00371078">
            <w:pPr>
              <w:spacing w:after="0" w:line="240" w:lineRule="auto"/>
            </w:pPr>
          </w:p>
          <w:p w14:paraId="21F6E270" w14:textId="77777777" w:rsidR="005070C8" w:rsidRDefault="005070C8" w:rsidP="00371078">
            <w:pPr>
              <w:spacing w:after="0" w:line="240" w:lineRule="auto"/>
            </w:pPr>
          </w:p>
          <w:p w14:paraId="1759A7B3" w14:textId="77777777" w:rsidR="005070C8" w:rsidRDefault="005070C8" w:rsidP="00371078">
            <w:pPr>
              <w:spacing w:after="0" w:line="240" w:lineRule="auto"/>
            </w:pPr>
          </w:p>
        </w:tc>
        <w:tc>
          <w:tcPr>
            <w:tcW w:w="6088" w:type="dxa"/>
          </w:tcPr>
          <w:p w14:paraId="65833CAA" w14:textId="77777777" w:rsidR="00441206" w:rsidRDefault="00441206" w:rsidP="00371078">
            <w:pPr>
              <w:spacing w:after="0" w:line="240" w:lineRule="auto"/>
            </w:pPr>
          </w:p>
        </w:tc>
      </w:tr>
      <w:tr w:rsidR="00441206" w14:paraId="0B09043F" w14:textId="77777777" w:rsidTr="00441206">
        <w:tc>
          <w:tcPr>
            <w:tcW w:w="3256" w:type="dxa"/>
          </w:tcPr>
          <w:p w14:paraId="089D49DF" w14:textId="77777777" w:rsidR="00441206" w:rsidRDefault="00441206" w:rsidP="00371078">
            <w:pPr>
              <w:spacing w:after="0" w:line="240" w:lineRule="auto"/>
            </w:pPr>
          </w:p>
          <w:p w14:paraId="1527A97C" w14:textId="77777777" w:rsidR="005070C8" w:rsidRDefault="005070C8" w:rsidP="00371078">
            <w:pPr>
              <w:spacing w:after="0" w:line="240" w:lineRule="auto"/>
            </w:pPr>
          </w:p>
          <w:p w14:paraId="2D9DB9BD" w14:textId="77777777" w:rsidR="005070C8" w:rsidRDefault="005070C8" w:rsidP="00371078">
            <w:pPr>
              <w:spacing w:after="0" w:line="240" w:lineRule="auto"/>
            </w:pPr>
          </w:p>
          <w:p w14:paraId="16EB4A46" w14:textId="77777777" w:rsidR="005070C8" w:rsidRDefault="005070C8" w:rsidP="00371078">
            <w:pPr>
              <w:spacing w:after="0" w:line="240" w:lineRule="auto"/>
            </w:pPr>
          </w:p>
          <w:p w14:paraId="5B8D2543" w14:textId="77777777" w:rsidR="005070C8" w:rsidRDefault="005070C8" w:rsidP="00371078">
            <w:pPr>
              <w:spacing w:after="0" w:line="240" w:lineRule="auto"/>
            </w:pPr>
          </w:p>
        </w:tc>
        <w:tc>
          <w:tcPr>
            <w:tcW w:w="6088" w:type="dxa"/>
          </w:tcPr>
          <w:p w14:paraId="50DB6044" w14:textId="77777777" w:rsidR="00441206" w:rsidRDefault="00441206" w:rsidP="00371078">
            <w:pPr>
              <w:spacing w:after="0" w:line="240" w:lineRule="auto"/>
            </w:pPr>
          </w:p>
        </w:tc>
      </w:tr>
      <w:tr w:rsidR="00441206" w14:paraId="1C8D006F" w14:textId="77777777" w:rsidTr="00441206">
        <w:tc>
          <w:tcPr>
            <w:tcW w:w="3256" w:type="dxa"/>
          </w:tcPr>
          <w:p w14:paraId="73F49BCE" w14:textId="77777777" w:rsidR="00441206" w:rsidRDefault="00441206" w:rsidP="00371078">
            <w:pPr>
              <w:spacing w:after="0" w:line="240" w:lineRule="auto"/>
            </w:pPr>
          </w:p>
          <w:p w14:paraId="0A0A3383" w14:textId="77777777" w:rsidR="005070C8" w:rsidRDefault="005070C8" w:rsidP="00371078">
            <w:pPr>
              <w:spacing w:after="0" w:line="240" w:lineRule="auto"/>
            </w:pPr>
          </w:p>
          <w:p w14:paraId="4466DDDD" w14:textId="77777777" w:rsidR="005070C8" w:rsidRDefault="005070C8" w:rsidP="00371078">
            <w:pPr>
              <w:spacing w:after="0" w:line="240" w:lineRule="auto"/>
            </w:pPr>
          </w:p>
          <w:p w14:paraId="395A46BF" w14:textId="77777777" w:rsidR="005070C8" w:rsidRDefault="005070C8" w:rsidP="00371078">
            <w:pPr>
              <w:spacing w:after="0" w:line="240" w:lineRule="auto"/>
            </w:pPr>
          </w:p>
          <w:p w14:paraId="5758D099" w14:textId="77777777" w:rsidR="005070C8" w:rsidRDefault="005070C8" w:rsidP="00371078">
            <w:pPr>
              <w:spacing w:after="0" w:line="240" w:lineRule="auto"/>
            </w:pPr>
          </w:p>
        </w:tc>
        <w:tc>
          <w:tcPr>
            <w:tcW w:w="6088" w:type="dxa"/>
          </w:tcPr>
          <w:p w14:paraId="054754CD" w14:textId="77777777" w:rsidR="00441206" w:rsidRDefault="00441206" w:rsidP="00371078">
            <w:pPr>
              <w:spacing w:after="0" w:line="240" w:lineRule="auto"/>
            </w:pPr>
          </w:p>
        </w:tc>
      </w:tr>
    </w:tbl>
    <w:p w14:paraId="6856727F" w14:textId="77777777" w:rsidR="00441206" w:rsidRDefault="00441206" w:rsidP="00371078">
      <w:pPr>
        <w:spacing w:after="0" w:line="240" w:lineRule="auto"/>
      </w:pPr>
    </w:p>
    <w:p w14:paraId="5773599D" w14:textId="77777777" w:rsidR="00441206" w:rsidRDefault="00441206" w:rsidP="00371078">
      <w:pPr>
        <w:spacing w:after="0" w:line="240" w:lineRule="auto"/>
      </w:pPr>
    </w:p>
    <w:p w14:paraId="7F41AFF4" w14:textId="77777777" w:rsidR="00441206" w:rsidRDefault="00441206" w:rsidP="00371078">
      <w:pPr>
        <w:spacing w:after="0" w:line="240" w:lineRule="auto"/>
      </w:pPr>
    </w:p>
    <w:p w14:paraId="16080E44" w14:textId="77777777" w:rsidR="00441206" w:rsidRDefault="00441206" w:rsidP="00371078">
      <w:pPr>
        <w:spacing w:after="0" w:line="240" w:lineRule="auto"/>
      </w:pPr>
      <w:r>
        <w:t xml:space="preserve">Bitte an </w:t>
      </w:r>
      <w:hyperlink r:id="rId7" w:history="1">
        <w:r w:rsidRPr="00757F08">
          <w:rPr>
            <w:rStyle w:val="Hyperlink"/>
          </w:rPr>
          <w:t>sekretariat@kirche-schoeftland.ch</w:t>
        </w:r>
      </w:hyperlink>
      <w:r>
        <w:t xml:space="preserve"> senden oder ausrucken und einreichen. </w:t>
      </w:r>
    </w:p>
    <w:sectPr w:rsidR="00441206" w:rsidSect="00DF2DB6">
      <w:headerReference w:type="default" r:id="rId8"/>
      <w:headerReference w:type="first" r:id="rId9"/>
      <w:footerReference w:type="first" r:id="rId10"/>
      <w:pgSz w:w="11906" w:h="16838" w:code="9"/>
      <w:pgMar w:top="1985" w:right="851" w:bottom="1134" w:left="1701" w:header="765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D564B" w14:textId="77777777" w:rsidR="00371078" w:rsidRDefault="00371078" w:rsidP="008D14C0">
      <w:pPr>
        <w:spacing w:line="240" w:lineRule="auto"/>
      </w:pPr>
      <w:r>
        <w:separator/>
      </w:r>
    </w:p>
  </w:endnote>
  <w:endnote w:type="continuationSeparator" w:id="0">
    <w:p w14:paraId="391CFC6D" w14:textId="77777777" w:rsidR="00371078" w:rsidRDefault="00371078" w:rsidP="008D14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6587" w14:textId="77777777" w:rsidR="00DF2DB6" w:rsidRPr="009D3CD0" w:rsidRDefault="00DF2DB6" w:rsidP="00DF2DB6">
    <w:pPr>
      <w:pStyle w:val="FusszeileS1"/>
      <w:rPr>
        <w:szCs w:val="18"/>
      </w:rPr>
    </w:pPr>
  </w:p>
  <w:p w14:paraId="05B7B866" w14:textId="77777777" w:rsidR="001F6E3C" w:rsidRPr="009D3CD0" w:rsidRDefault="001F6E3C" w:rsidP="009D3CD0">
    <w:pPr>
      <w:pStyle w:val="Fuzeile"/>
      <w:rPr>
        <w:b/>
        <w:noProof/>
        <w:sz w:val="18"/>
        <w:szCs w:val="18"/>
      </w:rPr>
    </w:pPr>
    <w:r w:rsidRPr="009D3CD0">
      <w:rPr>
        <w:b/>
        <w:noProof/>
        <w:sz w:val="18"/>
        <w:szCs w:val="18"/>
      </w:rPr>
      <w:t>Sekretariat</w:t>
    </w:r>
  </w:p>
  <w:p w14:paraId="7429D80D" w14:textId="77777777" w:rsidR="00AC5809" w:rsidRPr="009D3CD0" w:rsidRDefault="001F6E3C" w:rsidP="009D3CD0">
    <w:pPr>
      <w:pStyle w:val="Fuzeile"/>
      <w:rPr>
        <w:noProof/>
        <w:sz w:val="18"/>
        <w:szCs w:val="18"/>
      </w:rPr>
    </w:pPr>
    <w:r w:rsidRPr="009D3CD0">
      <w:rPr>
        <w:noProof/>
        <w:sz w:val="18"/>
        <w:szCs w:val="18"/>
      </w:rPr>
      <w:t xml:space="preserve">Reformierte Kirche Schöftland </w:t>
    </w:r>
    <w:r w:rsidRPr="009D3CD0">
      <w:rPr>
        <w:noProof/>
        <w:color w:val="0097DB" w:themeColor="accent1"/>
        <w:sz w:val="18"/>
        <w:szCs w:val="18"/>
      </w:rPr>
      <w:t>|</w:t>
    </w:r>
    <w:r w:rsidRPr="009D3CD0">
      <w:rPr>
        <w:noProof/>
        <w:sz w:val="18"/>
        <w:szCs w:val="18"/>
      </w:rPr>
      <w:t xml:space="preserve"> Bahnhofstrasse 1 </w:t>
    </w:r>
    <w:r w:rsidRPr="009D3CD0">
      <w:rPr>
        <w:noProof/>
        <w:color w:val="0097DB" w:themeColor="accent1"/>
        <w:sz w:val="18"/>
        <w:szCs w:val="18"/>
      </w:rPr>
      <w:t>|</w:t>
    </w:r>
    <w:r w:rsidRPr="009D3CD0">
      <w:rPr>
        <w:noProof/>
        <w:sz w:val="18"/>
        <w:szCs w:val="18"/>
      </w:rPr>
      <w:t xml:space="preserve"> 5040 Schöftland </w:t>
    </w:r>
    <w:r w:rsidRPr="009D3CD0">
      <w:rPr>
        <w:noProof/>
        <w:color w:val="0097DB" w:themeColor="accent1"/>
        <w:sz w:val="18"/>
        <w:szCs w:val="18"/>
      </w:rPr>
      <w:t>|</w:t>
    </w:r>
    <w:r w:rsidRPr="009D3CD0">
      <w:rPr>
        <w:noProof/>
        <w:sz w:val="18"/>
        <w:szCs w:val="18"/>
      </w:rPr>
      <w:t xml:space="preserve"> 062 721 65 85</w:t>
    </w:r>
    <w:r w:rsidR="009D3CD0">
      <w:rPr>
        <w:noProof/>
        <w:sz w:val="18"/>
        <w:szCs w:val="18"/>
      </w:rPr>
      <w:br/>
    </w:r>
    <w:r w:rsidRPr="009D3CD0">
      <w:rPr>
        <w:noProof/>
        <w:sz w:val="18"/>
        <w:szCs w:val="18"/>
      </w:rPr>
      <w:t>sekretariat@kirche-sch</w:t>
    </w:r>
    <w:r w:rsidR="00265677" w:rsidRPr="009D3CD0">
      <w:rPr>
        <w:noProof/>
        <w:sz w:val="18"/>
        <w:szCs w:val="18"/>
      </w:rPr>
      <w:t>oe</w:t>
    </w:r>
    <w:r w:rsidRPr="009D3CD0">
      <w:rPr>
        <w:noProof/>
        <w:sz w:val="18"/>
        <w:szCs w:val="18"/>
      </w:rPr>
      <w:t xml:space="preserve">ftland.ch </w:t>
    </w:r>
    <w:r w:rsidRPr="009D3CD0">
      <w:rPr>
        <w:noProof/>
        <w:color w:val="0097DB" w:themeColor="accent1"/>
        <w:sz w:val="18"/>
        <w:szCs w:val="18"/>
      </w:rPr>
      <w:t>|</w:t>
    </w:r>
    <w:r w:rsidRPr="009D3CD0">
      <w:rPr>
        <w:noProof/>
        <w:sz w:val="18"/>
        <w:szCs w:val="18"/>
      </w:rPr>
      <w:t xml:space="preserve"> www.kirche-schoeftland.ch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80C76" w14:textId="77777777" w:rsidR="00371078" w:rsidRDefault="00371078" w:rsidP="008D14C0">
      <w:pPr>
        <w:spacing w:line="240" w:lineRule="auto"/>
      </w:pPr>
      <w:r>
        <w:separator/>
      </w:r>
    </w:p>
  </w:footnote>
  <w:footnote w:type="continuationSeparator" w:id="0">
    <w:p w14:paraId="03CADE51" w14:textId="77777777" w:rsidR="00371078" w:rsidRDefault="00371078" w:rsidP="008D14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FFE4" w14:textId="77777777" w:rsidR="00375465" w:rsidRPr="00AC5809" w:rsidRDefault="00AC5809" w:rsidP="00DF2DB6">
    <w:pPr>
      <w:pStyle w:val="Kopfzeile"/>
      <w:jc w:val="center"/>
    </w:pP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5070C8">
      <w:rPr>
        <w:noProof/>
      </w:rPr>
      <w:t>2</w:t>
    </w:r>
    <w:r>
      <w:fldChar w:fldCharType="end"/>
    </w:r>
    <w:r>
      <w:t>/</w:t>
    </w:r>
    <w:r w:rsidR="001F6E3C">
      <w:rPr>
        <w:noProof/>
      </w:rPr>
      <w:fldChar w:fldCharType="begin"/>
    </w:r>
    <w:r w:rsidR="001F6E3C">
      <w:rPr>
        <w:noProof/>
      </w:rPr>
      <w:instrText xml:space="preserve"> NUMPAGES  \* Arabic  \* MERGEFORMAT </w:instrText>
    </w:r>
    <w:r w:rsidR="001F6E3C">
      <w:rPr>
        <w:noProof/>
      </w:rPr>
      <w:fldChar w:fldCharType="separate"/>
    </w:r>
    <w:r w:rsidR="005070C8">
      <w:rPr>
        <w:noProof/>
      </w:rPr>
      <w:t>2</w:t>
    </w:r>
    <w:r w:rsidR="001F6E3C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ECFA" w14:textId="77777777" w:rsidR="00AC5809" w:rsidRPr="007D6DA2" w:rsidRDefault="00AC5809" w:rsidP="009D3CD0">
    <w:pPr>
      <w:pStyle w:val="Kopfzeile"/>
      <w:ind w:left="-851" w:firstLine="142"/>
    </w:pPr>
    <w:r w:rsidRPr="007D6DA2">
      <w:rPr>
        <w:noProof/>
        <w:lang w:eastAsia="de-CH"/>
      </w:rPr>
      <w:drawing>
        <wp:inline distT="0" distB="0" distL="0" distR="0" wp14:anchorId="70263BA8" wp14:editId="05CB7DF7">
          <wp:extent cx="2085435" cy="396000"/>
          <wp:effectExtent l="0" t="0" r="0" b="444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efomierte_Kirche_Aargau_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435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30FCED" w14:textId="77777777" w:rsidR="000B07ED" w:rsidRPr="007D6DA2" w:rsidRDefault="000B07ED" w:rsidP="00BA5C9C">
    <w:pPr>
      <w:pStyle w:val="Kopfzeile"/>
      <w:spacing w:after="920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39249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E8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5A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CE98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8C0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5441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24E9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9EED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EA2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F80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7070AA"/>
    <w:multiLevelType w:val="multilevel"/>
    <w:tmpl w:val="ED30F6FC"/>
    <w:numStyleLink w:val="rkaliste123heading"/>
  </w:abstractNum>
  <w:abstractNum w:abstractNumId="11" w15:restartNumberingAfterBreak="0">
    <w:nsid w:val="2BF356E2"/>
    <w:multiLevelType w:val="multilevel"/>
    <w:tmpl w:val="ED30F6FC"/>
    <w:styleLink w:val="rkaliste123heading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851" w:hanging="851"/>
      </w:pPr>
      <w:rPr>
        <w:rFonts w:hint="default"/>
      </w:rPr>
    </w:lvl>
  </w:abstractNum>
  <w:abstractNum w:abstractNumId="12" w15:restartNumberingAfterBreak="0">
    <w:nsid w:val="5F0E53A4"/>
    <w:multiLevelType w:val="multilevel"/>
    <w:tmpl w:val="ED30F6FC"/>
    <w:numStyleLink w:val="rkaliste123heading"/>
  </w:abstractNum>
  <w:abstractNum w:abstractNumId="13" w15:restartNumberingAfterBreak="0">
    <w:nsid w:val="6597146F"/>
    <w:multiLevelType w:val="hybridMultilevel"/>
    <w:tmpl w:val="CE7C1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95254">
    <w:abstractNumId w:val="9"/>
  </w:num>
  <w:num w:numId="2" w16cid:durableId="201132562">
    <w:abstractNumId w:val="7"/>
  </w:num>
  <w:num w:numId="3" w16cid:durableId="2048986683">
    <w:abstractNumId w:val="6"/>
  </w:num>
  <w:num w:numId="4" w16cid:durableId="886843085">
    <w:abstractNumId w:val="5"/>
  </w:num>
  <w:num w:numId="5" w16cid:durableId="746459263">
    <w:abstractNumId w:val="4"/>
  </w:num>
  <w:num w:numId="6" w16cid:durableId="1573079204">
    <w:abstractNumId w:val="8"/>
  </w:num>
  <w:num w:numId="7" w16cid:durableId="217204563">
    <w:abstractNumId w:val="3"/>
  </w:num>
  <w:num w:numId="8" w16cid:durableId="949749378">
    <w:abstractNumId w:val="2"/>
  </w:num>
  <w:num w:numId="9" w16cid:durableId="569577378">
    <w:abstractNumId w:val="1"/>
  </w:num>
  <w:num w:numId="10" w16cid:durableId="702680194">
    <w:abstractNumId w:val="0"/>
  </w:num>
  <w:num w:numId="11" w16cid:durableId="1801654364">
    <w:abstractNumId w:val="11"/>
  </w:num>
  <w:num w:numId="12" w16cid:durableId="10535777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2150761">
    <w:abstractNumId w:val="10"/>
  </w:num>
  <w:num w:numId="14" w16cid:durableId="1104035396">
    <w:abstractNumId w:val="12"/>
  </w:num>
  <w:num w:numId="15" w16cid:durableId="16662755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078"/>
    <w:rsid w:val="000020C0"/>
    <w:rsid w:val="00046E67"/>
    <w:rsid w:val="00047F7E"/>
    <w:rsid w:val="00075AE8"/>
    <w:rsid w:val="000B07ED"/>
    <w:rsid w:val="000C592C"/>
    <w:rsid w:val="000E6D57"/>
    <w:rsid w:val="00111A95"/>
    <w:rsid w:val="0014021B"/>
    <w:rsid w:val="00151395"/>
    <w:rsid w:val="001E3086"/>
    <w:rsid w:val="001F6E3C"/>
    <w:rsid w:val="00265677"/>
    <w:rsid w:val="00371078"/>
    <w:rsid w:val="00375465"/>
    <w:rsid w:val="003A08DC"/>
    <w:rsid w:val="003B61C2"/>
    <w:rsid w:val="003D3432"/>
    <w:rsid w:val="00441206"/>
    <w:rsid w:val="00487195"/>
    <w:rsid w:val="004D1746"/>
    <w:rsid w:val="004D7178"/>
    <w:rsid w:val="004E0A8D"/>
    <w:rsid w:val="005070C8"/>
    <w:rsid w:val="005237E9"/>
    <w:rsid w:val="00541038"/>
    <w:rsid w:val="0058007A"/>
    <w:rsid w:val="00586C2C"/>
    <w:rsid w:val="00606559"/>
    <w:rsid w:val="006100A4"/>
    <w:rsid w:val="006B69FA"/>
    <w:rsid w:val="007169A3"/>
    <w:rsid w:val="00717E01"/>
    <w:rsid w:val="0074154A"/>
    <w:rsid w:val="00745E46"/>
    <w:rsid w:val="00786755"/>
    <w:rsid w:val="00787E50"/>
    <w:rsid w:val="007C3AE8"/>
    <w:rsid w:val="007D6DA2"/>
    <w:rsid w:val="007E2E2F"/>
    <w:rsid w:val="0081108E"/>
    <w:rsid w:val="00822F38"/>
    <w:rsid w:val="00836CE1"/>
    <w:rsid w:val="0086640C"/>
    <w:rsid w:val="0087700F"/>
    <w:rsid w:val="008946CF"/>
    <w:rsid w:val="008D14C0"/>
    <w:rsid w:val="00953E5E"/>
    <w:rsid w:val="0096684A"/>
    <w:rsid w:val="009D3CD0"/>
    <w:rsid w:val="00A3437C"/>
    <w:rsid w:val="00A70359"/>
    <w:rsid w:val="00AA008C"/>
    <w:rsid w:val="00AB0C7A"/>
    <w:rsid w:val="00AB7A82"/>
    <w:rsid w:val="00AC5809"/>
    <w:rsid w:val="00AF70FE"/>
    <w:rsid w:val="00B71D23"/>
    <w:rsid w:val="00BA5C9C"/>
    <w:rsid w:val="00BC13F5"/>
    <w:rsid w:val="00C02789"/>
    <w:rsid w:val="00C12DFE"/>
    <w:rsid w:val="00C23CD2"/>
    <w:rsid w:val="00CC5931"/>
    <w:rsid w:val="00CD76AE"/>
    <w:rsid w:val="00CE4ED5"/>
    <w:rsid w:val="00CF4AE6"/>
    <w:rsid w:val="00D057A5"/>
    <w:rsid w:val="00D10CE7"/>
    <w:rsid w:val="00DE5D94"/>
    <w:rsid w:val="00DF2DB6"/>
    <w:rsid w:val="00E427B6"/>
    <w:rsid w:val="00E75A70"/>
    <w:rsid w:val="00F4199A"/>
    <w:rsid w:val="00F5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AB24806"/>
  <w15:docId w15:val="{09E53D26-8979-420B-80D5-7D595B25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640C"/>
  </w:style>
  <w:style w:type="paragraph" w:styleId="berschrift1">
    <w:name w:val="heading 1"/>
    <w:basedOn w:val="Standard"/>
    <w:next w:val="Standard"/>
    <w:link w:val="berschrift1Zchn"/>
    <w:uiPriority w:val="9"/>
    <w:qFormat/>
    <w:rsid w:val="004D1746"/>
    <w:pPr>
      <w:keepNext/>
      <w:keepLines/>
      <w:numPr>
        <w:numId w:val="14"/>
      </w:numPr>
      <w:spacing w:before="280" w:after="0" w:line="356" w:lineRule="atLeast"/>
      <w:outlineLvl w:val="0"/>
    </w:pPr>
    <w:rPr>
      <w:rFonts w:asciiTheme="majorHAnsi" w:eastAsiaTheme="majorEastAsia" w:hAnsiTheme="majorHAnsi" w:cstheme="majorBidi"/>
      <w:b/>
      <w:color w:val="0097DB" w:themeColor="accen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D1746"/>
    <w:pPr>
      <w:keepNext/>
      <w:keepLines/>
      <w:numPr>
        <w:ilvl w:val="1"/>
        <w:numId w:val="14"/>
      </w:numPr>
      <w:spacing w:before="280" w:after="0" w:line="356" w:lineRule="atLeas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D1746"/>
    <w:pPr>
      <w:keepNext/>
      <w:keepLines/>
      <w:numPr>
        <w:ilvl w:val="2"/>
        <w:numId w:val="14"/>
      </w:numPr>
      <w:spacing w:before="280" w:after="0" w:line="356" w:lineRule="atLeast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36CE1"/>
    <w:pPr>
      <w:tabs>
        <w:tab w:val="right" w:pos="9356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836CE1"/>
    <w:rPr>
      <w:sz w:val="20"/>
    </w:rPr>
  </w:style>
  <w:style w:type="paragraph" w:styleId="Fuzeile">
    <w:name w:val="footer"/>
    <w:basedOn w:val="Standard"/>
    <w:link w:val="FuzeileZchn"/>
    <w:uiPriority w:val="99"/>
    <w:unhideWhenUsed/>
    <w:rsid w:val="00836CE1"/>
    <w:pPr>
      <w:tabs>
        <w:tab w:val="right" w:pos="9356"/>
      </w:tabs>
      <w:spacing w:after="0" w:line="240" w:lineRule="auto"/>
    </w:pPr>
    <w:rPr>
      <w:spacing w:val="4"/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836CE1"/>
    <w:rPr>
      <w:spacing w:val="4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1746"/>
    <w:rPr>
      <w:rFonts w:asciiTheme="majorHAnsi" w:eastAsiaTheme="majorEastAsia" w:hAnsiTheme="majorHAnsi" w:cstheme="majorBidi"/>
      <w:b/>
      <w:color w:val="0097DB" w:themeColor="accent1"/>
      <w:sz w:val="28"/>
      <w:szCs w:val="32"/>
    </w:rPr>
  </w:style>
  <w:style w:type="character" w:styleId="Hyperlink">
    <w:name w:val="Hyperlink"/>
    <w:basedOn w:val="Absatz-Standardschriftart"/>
    <w:uiPriority w:val="99"/>
    <w:unhideWhenUsed/>
    <w:rsid w:val="00786755"/>
    <w:rPr>
      <w:color w:val="000000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8675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0A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0A8D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D1746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D1746"/>
    <w:rPr>
      <w:rFonts w:asciiTheme="majorHAnsi" w:eastAsiaTheme="majorEastAsia" w:hAnsiTheme="majorHAnsi" w:cstheme="majorBidi"/>
      <w:b/>
      <w:bCs/>
      <w:sz w:val="28"/>
    </w:rPr>
  </w:style>
  <w:style w:type="numbering" w:customStyle="1" w:styleId="rkaliste123heading">
    <w:name w:val="rka_liste_123_heading"/>
    <w:uiPriority w:val="99"/>
    <w:rsid w:val="004D1746"/>
    <w:pPr>
      <w:numPr>
        <w:numId w:val="11"/>
      </w:numPr>
    </w:pPr>
  </w:style>
  <w:style w:type="paragraph" w:customStyle="1" w:styleId="FusszeileS1">
    <w:name w:val="Fusszeile S1"/>
    <w:basedOn w:val="Fuzeile"/>
    <w:rsid w:val="00DF2DB6"/>
    <w:pPr>
      <w:spacing w:line="220" w:lineRule="exact"/>
    </w:pPr>
    <w:rPr>
      <w:noProof/>
      <w:sz w:val="18"/>
    </w:rPr>
  </w:style>
  <w:style w:type="paragraph" w:styleId="Listenabsatz">
    <w:name w:val="List Paragraph"/>
    <w:basedOn w:val="Standard"/>
    <w:uiPriority w:val="34"/>
    <w:rsid w:val="000B07ED"/>
    <w:pPr>
      <w:spacing w:after="0" w:line="280" w:lineRule="atLeast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kirche-schoeftland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6669\Downloads\Wordvorlage2020%20(11).dotx" TargetMode="External"/></Relationships>
</file>

<file path=word/theme/theme1.xml><?xml version="1.0" encoding="utf-8"?>
<a:theme xmlns:a="http://schemas.openxmlformats.org/drawingml/2006/main" name="Office">
  <a:themeElements>
    <a:clrScheme name="Ref Kirche Aargau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97DB"/>
      </a:accent1>
      <a:accent2>
        <a:srgbClr val="666666"/>
      </a:accent2>
      <a:accent3>
        <a:srgbClr val="858585"/>
      </a:accent3>
      <a:accent4>
        <a:srgbClr val="A3A3A3"/>
      </a:accent4>
      <a:accent5>
        <a:srgbClr val="C2C2C2"/>
      </a:accent5>
      <a:accent6>
        <a:srgbClr val="E0E0E0"/>
      </a:accent6>
      <a:hlink>
        <a:srgbClr val="000000"/>
      </a:hlink>
      <a:folHlink>
        <a:srgbClr val="000000"/>
      </a:folHlink>
    </a:clrScheme>
    <a:fontScheme name="RKA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Wordvorlage2020 (11)</Template>
  <TotalTime>0</TotalTime>
  <Pages>1</Pages>
  <Words>58</Words>
  <Characters>369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Reformierte Kirche Aargau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Baumann Sonja</dc:creator>
  <cp:lastModifiedBy>Reformierte Kirchgemeinde</cp:lastModifiedBy>
  <cp:revision>2</cp:revision>
  <cp:lastPrinted>2019-12-23T11:14:00Z</cp:lastPrinted>
  <dcterms:created xsi:type="dcterms:W3CDTF">2023-06-30T05:25:00Z</dcterms:created>
  <dcterms:modified xsi:type="dcterms:W3CDTF">2023-06-30T05:25:00Z</dcterms:modified>
</cp:coreProperties>
</file>